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0B83D8E3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7A4B72DB" w14:textId="21984261" w:rsidR="002F6E35" w:rsidRDefault="009035F5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3F1168" w:rsidRPr="003F1168">
              <w:t>July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3B8229A1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7CD346CD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5C24364F" w14:textId="77777777"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7444573A" w14:textId="1E331498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3F1168">
              <w:t>2024</w:t>
            </w:r>
            <w:r>
              <w:fldChar w:fldCharType="end"/>
            </w:r>
          </w:p>
        </w:tc>
      </w:tr>
      <w:tr w:rsidR="002F6E35" w14:paraId="6B633DD1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505014B1" w14:textId="77777777" w:rsidR="002F6E35" w:rsidRDefault="002F6E35">
            <w:pPr>
              <w:pStyle w:val="Title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2B36ABA2" w14:textId="77777777" w:rsidR="002F6E35" w:rsidRDefault="002F6E35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660ACA3A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4B0F7D88C4BD448DA89FB540BA5BF80B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</w:tcPr>
              <w:p w14:paraId="59475E34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21F5E4A8" w14:textId="77777777" w:rsidR="002F6E35" w:rsidRDefault="006C4195">
            <w:pPr>
              <w:pStyle w:val="Days"/>
            </w:pPr>
            <w:sdt>
              <w:sdtPr>
                <w:id w:val="8650153"/>
                <w:placeholder>
                  <w:docPart w:val="E6C4C83E57C5433EA5BBD5191A2F755E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7151CCDB" w14:textId="77777777" w:rsidR="002F6E35" w:rsidRDefault="006C4195">
            <w:pPr>
              <w:pStyle w:val="Days"/>
            </w:pPr>
            <w:sdt>
              <w:sdtPr>
                <w:id w:val="-1517691135"/>
                <w:placeholder>
                  <w:docPart w:val="798994DC9EFE4F11B8632701D6E66D06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6A2CE6DE" w14:textId="77777777" w:rsidR="002F6E35" w:rsidRDefault="006C4195">
            <w:pPr>
              <w:pStyle w:val="Days"/>
            </w:pPr>
            <w:sdt>
              <w:sdtPr>
                <w:id w:val="-1684429625"/>
                <w:placeholder>
                  <w:docPart w:val="025E668051754683A3B1214D13D08393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57A1AF7C" w14:textId="77777777" w:rsidR="002F6E35" w:rsidRDefault="006C4195">
            <w:pPr>
              <w:pStyle w:val="Days"/>
            </w:pPr>
            <w:sdt>
              <w:sdtPr>
                <w:id w:val="-1188375605"/>
                <w:placeholder>
                  <w:docPart w:val="A5AB0BAF6D2C4BC3AEB75C057EC1F6AA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70D603E8" w14:textId="77777777" w:rsidR="002F6E35" w:rsidRDefault="006C4195">
            <w:pPr>
              <w:pStyle w:val="Days"/>
            </w:pPr>
            <w:sdt>
              <w:sdtPr>
                <w:id w:val="1991825489"/>
                <w:placeholder>
                  <w:docPart w:val="0D2BBBFC616F47828D84B3B6A83E59B5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5D60CFA5" w14:textId="77777777" w:rsidR="002F6E35" w:rsidRDefault="006C4195">
            <w:pPr>
              <w:pStyle w:val="Days"/>
            </w:pPr>
            <w:sdt>
              <w:sdtPr>
                <w:id w:val="115736794"/>
                <w:placeholder>
                  <w:docPart w:val="0C206FED05B3484988FF01EB0E8FF124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14:paraId="5092556D" w14:textId="77777777" w:rsidTr="002F6E35">
        <w:tc>
          <w:tcPr>
            <w:tcW w:w="2054" w:type="dxa"/>
            <w:tcBorders>
              <w:bottom w:val="nil"/>
            </w:tcBorders>
          </w:tcPr>
          <w:p w14:paraId="46FCF261" w14:textId="7BAB788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F1168">
              <w:instrText>Monday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0EB4EDF" w14:textId="5A2505B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F1168">
              <w:instrText>Monday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4373F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C6276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 w:rsidR="003F1168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E3DC6D6" w14:textId="7387AD2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F1168">
              <w:instrText>Monday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3F1168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3F116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F1168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3F1168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301C31A" w14:textId="23474BA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F1168">
              <w:instrText>Monday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3F116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3F1168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F1168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3F1168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5A6A19A" w14:textId="03F7D85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F1168">
              <w:instrText>Monday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3F1168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3F1168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F1168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3F1168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4924CD1" w14:textId="7EC29A1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F1168">
              <w:instrText>Monday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3F1168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3F1168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F1168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3F1168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B99A66B" w14:textId="54B2508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F1168">
              <w:instrText>Monday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3F1168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3F1168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F1168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3F1168">
              <w:rPr>
                <w:noProof/>
              </w:rPr>
              <w:t>6</w:t>
            </w:r>
            <w:r>
              <w:fldChar w:fldCharType="end"/>
            </w:r>
          </w:p>
        </w:tc>
      </w:tr>
      <w:tr w:rsidR="006C5BD9" w14:paraId="077A5145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8E4087F" w14:textId="77777777" w:rsidR="006C5BD9" w:rsidRDefault="006C5BD9" w:rsidP="006C5BD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F26B810" w14:textId="142E1191" w:rsidR="00502B5C" w:rsidRPr="00502B5C" w:rsidRDefault="003F1168" w:rsidP="00502B5C">
            <w:pPr>
              <w:rPr>
                <w:b/>
                <w:i/>
                <w:sz w:val="16"/>
                <w:szCs w:val="16"/>
              </w:rPr>
            </w:pPr>
            <w:r>
              <w:rPr>
                <w:sz w:val="48"/>
                <w:szCs w:val="48"/>
              </w:rPr>
              <w:t>OFF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B704C68" w14:textId="4664A5DE" w:rsidR="006C5BD9" w:rsidRPr="00C62769" w:rsidRDefault="003F1168" w:rsidP="006C5BD9">
            <w:pPr>
              <w:rPr>
                <w:sz w:val="12"/>
                <w:szCs w:val="12"/>
              </w:rPr>
            </w:pPr>
            <w:r>
              <w:rPr>
                <w:sz w:val="48"/>
                <w:szCs w:val="48"/>
              </w:rPr>
              <w:t>OFF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E2FD85E" w14:textId="1E3C0659" w:rsidR="006C5BD9" w:rsidRPr="00A95FF2" w:rsidRDefault="003F1168" w:rsidP="006C5BD9">
            <w:pPr>
              <w:rPr>
                <w:sz w:val="14"/>
                <w:szCs w:val="14"/>
              </w:rPr>
            </w:pPr>
            <w:r>
              <w:rPr>
                <w:sz w:val="48"/>
                <w:szCs w:val="48"/>
              </w:rPr>
              <w:t>OFF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C8C7CE5" w14:textId="7FCC4FDB" w:rsidR="006C5BD9" w:rsidRDefault="003F1168" w:rsidP="006C5BD9">
            <w:r>
              <w:rPr>
                <w:sz w:val="48"/>
                <w:szCs w:val="48"/>
              </w:rPr>
              <w:t>OFF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E5E22C1" w14:textId="5C20885B" w:rsidR="00E5647D" w:rsidRPr="001D1B4B" w:rsidRDefault="003F1168" w:rsidP="00E5647D">
            <w:pPr>
              <w:rPr>
                <w:b/>
                <w:i/>
              </w:rPr>
            </w:pPr>
            <w:r>
              <w:rPr>
                <w:sz w:val="48"/>
                <w:szCs w:val="48"/>
              </w:rPr>
              <w:t>OFF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3ED73A5" w14:textId="671BF860" w:rsidR="00E5647D" w:rsidRDefault="003F1168" w:rsidP="00EE4AB1">
            <w:r>
              <w:rPr>
                <w:sz w:val="48"/>
                <w:szCs w:val="48"/>
              </w:rPr>
              <w:t>OFF</w:t>
            </w:r>
          </w:p>
        </w:tc>
      </w:tr>
      <w:tr w:rsidR="006C5BD9" w14:paraId="62DC158C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A8C83C1" w14:textId="5D93A798" w:rsidR="006C5BD9" w:rsidRDefault="006C5BD9" w:rsidP="006C5BD9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3F1168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BA76C16" w14:textId="57C60E99" w:rsidR="006C5BD9" w:rsidRDefault="006C5BD9" w:rsidP="006C5BD9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3F1168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0EA7443" w14:textId="5F265FBF" w:rsidR="006C5BD9" w:rsidRDefault="006C5BD9" w:rsidP="006C5BD9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3F1168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D7B1A50" w14:textId="0B3210D1" w:rsidR="006C5BD9" w:rsidRDefault="006C5BD9" w:rsidP="006C5BD9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3F1168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6AD3F17" w14:textId="3147757D" w:rsidR="006C5BD9" w:rsidRDefault="006C5BD9" w:rsidP="006C5BD9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3F1168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F5A0889" w14:textId="63BEE032" w:rsidR="006C5BD9" w:rsidRDefault="006C5BD9" w:rsidP="006C5BD9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3F1168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C062592" w14:textId="550EF565" w:rsidR="006C5BD9" w:rsidRDefault="006C5BD9" w:rsidP="006C5BD9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3F1168">
              <w:rPr>
                <w:noProof/>
              </w:rPr>
              <w:t>13</w:t>
            </w:r>
            <w:r>
              <w:fldChar w:fldCharType="end"/>
            </w:r>
          </w:p>
        </w:tc>
      </w:tr>
      <w:tr w:rsidR="004373F6" w14:paraId="700DE63F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0338EF3" w14:textId="37147B9A" w:rsidR="004373F6" w:rsidRDefault="003F1168" w:rsidP="004373F6">
            <w:r>
              <w:rPr>
                <w:sz w:val="48"/>
                <w:szCs w:val="48"/>
              </w:rPr>
              <w:t>OFF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04DEE30" w14:textId="27D69F09" w:rsidR="004373F6" w:rsidRDefault="003F1168" w:rsidP="004373F6">
            <w:r>
              <w:rPr>
                <w:sz w:val="48"/>
                <w:szCs w:val="48"/>
              </w:rPr>
              <w:t>OFF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0CAEAC8" w14:textId="5E0EF82B" w:rsidR="004373F6" w:rsidRDefault="003F1168" w:rsidP="004373F6">
            <w:r>
              <w:rPr>
                <w:sz w:val="48"/>
                <w:szCs w:val="48"/>
              </w:rPr>
              <w:t>OFF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E10B380" w14:textId="7F537CB5" w:rsidR="004373F6" w:rsidRDefault="003F1168" w:rsidP="004373F6">
            <w:r>
              <w:rPr>
                <w:sz w:val="48"/>
                <w:szCs w:val="48"/>
              </w:rPr>
              <w:t>OFF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680DA1E" w14:textId="40E42BF5" w:rsidR="004373F6" w:rsidRDefault="003F1168" w:rsidP="004373F6">
            <w:r>
              <w:rPr>
                <w:sz w:val="48"/>
                <w:szCs w:val="48"/>
              </w:rPr>
              <w:t>OFF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5782846" w14:textId="0C7727C1" w:rsidR="00DC01B2" w:rsidRPr="00C50432" w:rsidRDefault="003F1168" w:rsidP="004373F6">
            <w:pPr>
              <w:rPr>
                <w:b/>
                <w:color w:val="92BC00" w:themeColor="accent1"/>
                <w:sz w:val="16"/>
                <w:szCs w:val="16"/>
              </w:rPr>
            </w:pPr>
            <w:r>
              <w:rPr>
                <w:sz w:val="48"/>
                <w:szCs w:val="48"/>
              </w:rPr>
              <w:t>OFF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DADCFE8" w14:textId="523CD11B" w:rsidR="004373F6" w:rsidRDefault="003F1168" w:rsidP="004373F6">
            <w:r>
              <w:rPr>
                <w:sz w:val="48"/>
                <w:szCs w:val="48"/>
              </w:rPr>
              <w:t>OFF</w:t>
            </w:r>
          </w:p>
        </w:tc>
      </w:tr>
      <w:tr w:rsidR="004373F6" w14:paraId="5A49AAE9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046FF76" w14:textId="39842564" w:rsidR="004373F6" w:rsidRDefault="004373F6" w:rsidP="004373F6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3F1168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EC34662" w14:textId="676DE0A8" w:rsidR="004373F6" w:rsidRDefault="004373F6" w:rsidP="004373F6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3F1168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46FE263" w14:textId="11EBBAA6" w:rsidR="004373F6" w:rsidRDefault="004373F6" w:rsidP="004373F6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3F1168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34CC011" w14:textId="6FE70ED6" w:rsidR="004373F6" w:rsidRDefault="004373F6" w:rsidP="004373F6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3F1168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2710653" w14:textId="0F09FE56" w:rsidR="004373F6" w:rsidRDefault="004373F6" w:rsidP="004373F6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3F1168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50C4FD4" w14:textId="727220DD" w:rsidR="004373F6" w:rsidRDefault="004373F6" w:rsidP="004373F6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3F1168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45F6245" w14:textId="508133E1" w:rsidR="004373F6" w:rsidRDefault="004373F6" w:rsidP="004373F6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3F1168">
              <w:rPr>
                <w:noProof/>
              </w:rPr>
              <w:t>20</w:t>
            </w:r>
            <w:r>
              <w:fldChar w:fldCharType="end"/>
            </w:r>
          </w:p>
        </w:tc>
      </w:tr>
      <w:tr w:rsidR="003F1168" w14:paraId="07A52149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72E8F2D" w14:textId="3C015D71" w:rsidR="003F1168" w:rsidRDefault="003F1168" w:rsidP="003F1168">
            <w:r>
              <w:rPr>
                <w:sz w:val="48"/>
                <w:szCs w:val="48"/>
              </w:rPr>
              <w:t>OFF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2DD66B8" w14:textId="77777777" w:rsidR="003F1168" w:rsidRPr="003F1168" w:rsidRDefault="003F1168" w:rsidP="003F1168">
            <w:pPr>
              <w:rPr>
                <w:sz w:val="16"/>
                <w:szCs w:val="16"/>
              </w:rPr>
            </w:pPr>
            <w:r w:rsidRPr="003F1168">
              <w:rPr>
                <w:sz w:val="16"/>
                <w:szCs w:val="16"/>
              </w:rPr>
              <w:t>Summer Program</w:t>
            </w:r>
          </w:p>
          <w:p w14:paraId="32BAA22C" w14:textId="40382FDE" w:rsidR="003F1168" w:rsidRPr="003F1168" w:rsidRDefault="003F1168" w:rsidP="003F1168">
            <w:pPr>
              <w:rPr>
                <w:sz w:val="16"/>
                <w:szCs w:val="16"/>
              </w:rPr>
            </w:pPr>
            <w:r w:rsidRPr="003F1168">
              <w:rPr>
                <w:sz w:val="16"/>
                <w:szCs w:val="16"/>
              </w:rPr>
              <w:t xml:space="preserve">Skill Day </w:t>
            </w:r>
            <w:r w:rsidR="00F33784">
              <w:rPr>
                <w:sz w:val="16"/>
                <w:szCs w:val="16"/>
              </w:rPr>
              <w:t>O</w:t>
            </w:r>
            <w:bookmarkStart w:id="0" w:name="_GoBack"/>
            <w:bookmarkEnd w:id="0"/>
            <w:r w:rsidRPr="003F1168">
              <w:rPr>
                <w:sz w:val="16"/>
                <w:szCs w:val="16"/>
              </w:rPr>
              <w:t xml:space="preserve">  8:00-8:50 am</w:t>
            </w:r>
          </w:p>
          <w:p w14:paraId="3CEC393E" w14:textId="77777777" w:rsidR="003F1168" w:rsidRPr="003F1168" w:rsidRDefault="003F1168" w:rsidP="003F1168">
            <w:pPr>
              <w:rPr>
                <w:sz w:val="16"/>
                <w:szCs w:val="16"/>
              </w:rPr>
            </w:pPr>
            <w:r w:rsidRPr="003F1168">
              <w:rPr>
                <w:sz w:val="16"/>
                <w:szCs w:val="16"/>
              </w:rPr>
              <w:t xml:space="preserve"> SC 9:-10:30 (Groups 2) 10:00-10:50 SC 11-12:30 pm</w:t>
            </w:r>
          </w:p>
          <w:p w14:paraId="33CD94BD" w14:textId="77777777" w:rsidR="003F1168" w:rsidRDefault="003F1168" w:rsidP="003F1168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DFCDE42" w14:textId="77777777" w:rsidR="003F1168" w:rsidRPr="003F1168" w:rsidRDefault="003F1168" w:rsidP="003F1168">
            <w:pPr>
              <w:rPr>
                <w:sz w:val="16"/>
                <w:szCs w:val="16"/>
              </w:rPr>
            </w:pPr>
            <w:r w:rsidRPr="003F1168">
              <w:rPr>
                <w:sz w:val="16"/>
                <w:szCs w:val="16"/>
              </w:rPr>
              <w:t>Summer Program</w:t>
            </w:r>
          </w:p>
          <w:p w14:paraId="18E78CCE" w14:textId="128CA961" w:rsidR="003F1168" w:rsidRPr="003F1168" w:rsidRDefault="003F1168" w:rsidP="003F1168">
            <w:pPr>
              <w:rPr>
                <w:sz w:val="16"/>
                <w:szCs w:val="16"/>
              </w:rPr>
            </w:pPr>
            <w:r w:rsidRPr="003F1168">
              <w:rPr>
                <w:sz w:val="16"/>
                <w:szCs w:val="16"/>
              </w:rPr>
              <w:t xml:space="preserve">Skill Day </w:t>
            </w:r>
            <w:r>
              <w:rPr>
                <w:sz w:val="16"/>
                <w:szCs w:val="16"/>
              </w:rPr>
              <w:t>O</w:t>
            </w:r>
            <w:r w:rsidRPr="003F1168">
              <w:rPr>
                <w:sz w:val="16"/>
                <w:szCs w:val="16"/>
              </w:rPr>
              <w:t xml:space="preserve">  8:00-8:50 am</w:t>
            </w:r>
          </w:p>
          <w:p w14:paraId="06117403" w14:textId="77777777" w:rsidR="003F1168" w:rsidRPr="003F1168" w:rsidRDefault="003F1168" w:rsidP="003F1168">
            <w:pPr>
              <w:rPr>
                <w:sz w:val="16"/>
                <w:szCs w:val="16"/>
              </w:rPr>
            </w:pPr>
            <w:r w:rsidRPr="003F1168">
              <w:rPr>
                <w:sz w:val="16"/>
                <w:szCs w:val="16"/>
              </w:rPr>
              <w:t xml:space="preserve"> SC 9:-10:30 (Groups 2) 10:00-10:50 SC 11-12:30 pm</w:t>
            </w:r>
          </w:p>
          <w:p w14:paraId="795BD4BB" w14:textId="77777777" w:rsidR="003F1168" w:rsidRDefault="003F1168" w:rsidP="003F1168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8315195" w14:textId="77777777" w:rsidR="003F1168" w:rsidRPr="003F1168" w:rsidRDefault="003F1168" w:rsidP="003F1168">
            <w:pPr>
              <w:rPr>
                <w:sz w:val="16"/>
                <w:szCs w:val="16"/>
              </w:rPr>
            </w:pPr>
            <w:r w:rsidRPr="003F1168">
              <w:rPr>
                <w:sz w:val="16"/>
                <w:szCs w:val="16"/>
              </w:rPr>
              <w:t>Summer Program</w:t>
            </w:r>
          </w:p>
          <w:p w14:paraId="371382FE" w14:textId="1D7FA216" w:rsidR="003F1168" w:rsidRPr="003F1168" w:rsidRDefault="003F1168" w:rsidP="003F1168">
            <w:pPr>
              <w:rPr>
                <w:sz w:val="16"/>
                <w:szCs w:val="16"/>
              </w:rPr>
            </w:pPr>
            <w:r w:rsidRPr="003F1168">
              <w:rPr>
                <w:sz w:val="16"/>
                <w:szCs w:val="16"/>
              </w:rPr>
              <w:t xml:space="preserve">Skill Day </w:t>
            </w:r>
            <w:r w:rsidR="00F33784">
              <w:rPr>
                <w:sz w:val="16"/>
                <w:szCs w:val="16"/>
              </w:rPr>
              <w:t>O</w:t>
            </w:r>
            <w:r w:rsidRPr="003F1168">
              <w:rPr>
                <w:sz w:val="16"/>
                <w:szCs w:val="16"/>
              </w:rPr>
              <w:t xml:space="preserve">  8:00-8:50 am</w:t>
            </w:r>
          </w:p>
          <w:p w14:paraId="02951727" w14:textId="77777777" w:rsidR="003F1168" w:rsidRPr="003F1168" w:rsidRDefault="003F1168" w:rsidP="003F1168">
            <w:pPr>
              <w:rPr>
                <w:sz w:val="16"/>
                <w:szCs w:val="16"/>
              </w:rPr>
            </w:pPr>
            <w:r w:rsidRPr="003F1168">
              <w:rPr>
                <w:sz w:val="16"/>
                <w:szCs w:val="16"/>
              </w:rPr>
              <w:t xml:space="preserve"> SC 9:-10:30 (Groups 2) 10:00-10:50 SC 11-12:30 pm</w:t>
            </w:r>
          </w:p>
          <w:p w14:paraId="1B99218A" w14:textId="77777777" w:rsidR="003F1168" w:rsidRDefault="003F1168" w:rsidP="003F1168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9B10C4D" w14:textId="77777777" w:rsidR="003F1168" w:rsidRPr="003F1168" w:rsidRDefault="003F1168" w:rsidP="003F1168">
            <w:pPr>
              <w:rPr>
                <w:sz w:val="16"/>
                <w:szCs w:val="16"/>
              </w:rPr>
            </w:pPr>
            <w:r w:rsidRPr="003F1168">
              <w:rPr>
                <w:sz w:val="16"/>
                <w:szCs w:val="16"/>
              </w:rPr>
              <w:t>Summer Program</w:t>
            </w:r>
          </w:p>
          <w:p w14:paraId="5831A942" w14:textId="36B53636" w:rsidR="003F1168" w:rsidRPr="003F1168" w:rsidRDefault="003F1168" w:rsidP="003F1168">
            <w:pPr>
              <w:rPr>
                <w:sz w:val="16"/>
                <w:szCs w:val="16"/>
              </w:rPr>
            </w:pPr>
            <w:r w:rsidRPr="003F1168">
              <w:rPr>
                <w:sz w:val="16"/>
                <w:szCs w:val="16"/>
              </w:rPr>
              <w:t xml:space="preserve">Skill Day </w:t>
            </w:r>
            <w:r w:rsidR="00F33784">
              <w:rPr>
                <w:sz w:val="16"/>
                <w:szCs w:val="16"/>
              </w:rPr>
              <w:t>D</w:t>
            </w:r>
            <w:r w:rsidRPr="003F1168">
              <w:rPr>
                <w:sz w:val="16"/>
                <w:szCs w:val="16"/>
              </w:rPr>
              <w:t xml:space="preserve">  8:00-8:50 am</w:t>
            </w:r>
          </w:p>
          <w:p w14:paraId="0437272A" w14:textId="77777777" w:rsidR="003F1168" w:rsidRPr="003F1168" w:rsidRDefault="003F1168" w:rsidP="003F1168">
            <w:pPr>
              <w:rPr>
                <w:sz w:val="16"/>
                <w:szCs w:val="16"/>
              </w:rPr>
            </w:pPr>
            <w:r w:rsidRPr="003F1168">
              <w:rPr>
                <w:sz w:val="16"/>
                <w:szCs w:val="16"/>
              </w:rPr>
              <w:t xml:space="preserve"> SC 9:-10:30 (Groups 2) 10:00-10:50 SC 11-12:30 pm</w:t>
            </w:r>
          </w:p>
          <w:p w14:paraId="799E8351" w14:textId="77777777" w:rsidR="003F1168" w:rsidRDefault="003F1168" w:rsidP="003F1168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120BB3A" w14:textId="64B62DA1" w:rsidR="003F1168" w:rsidRPr="00967E1C" w:rsidRDefault="003F1168" w:rsidP="003F116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OFF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FBB8333" w14:textId="627109D5" w:rsidR="003F1168" w:rsidRPr="00F63829" w:rsidRDefault="003F1168" w:rsidP="003F1168">
            <w:pPr>
              <w:rPr>
                <w:sz w:val="16"/>
                <w:szCs w:val="16"/>
              </w:rPr>
            </w:pPr>
            <w:r>
              <w:rPr>
                <w:sz w:val="48"/>
                <w:szCs w:val="48"/>
              </w:rPr>
              <w:t>OFF</w:t>
            </w:r>
          </w:p>
        </w:tc>
      </w:tr>
      <w:tr w:rsidR="003F1168" w14:paraId="15056FC4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4FA9468" w14:textId="0907DED0" w:rsidR="003F1168" w:rsidRDefault="003F1168" w:rsidP="003F1168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C1C3E08" w14:textId="05CF7AF0" w:rsidR="003F1168" w:rsidRDefault="003F1168" w:rsidP="003F1168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284BA75" w14:textId="7742805A" w:rsidR="003F1168" w:rsidRDefault="003F1168" w:rsidP="003F1168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8F1F698" w14:textId="1A7A5CEF" w:rsidR="003F1168" w:rsidRDefault="003F1168" w:rsidP="003F1168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58DE1C4" w14:textId="731DADD7" w:rsidR="003F1168" w:rsidRDefault="003F1168" w:rsidP="003F1168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F1AC6AF" w14:textId="0DCAC1A9" w:rsidR="003F1168" w:rsidRDefault="003F1168" w:rsidP="003F1168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1452767" w14:textId="21AD86E2" w:rsidR="003F1168" w:rsidRDefault="003F1168" w:rsidP="003F1168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</w:tr>
      <w:tr w:rsidR="003F1168" w14:paraId="6BE2F148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CAEBD42" w14:textId="1D076A32" w:rsidR="003F1168" w:rsidRDefault="003F1168" w:rsidP="003F1168">
            <w:r w:rsidRPr="006E417B">
              <w:rPr>
                <w:rFonts w:ascii="Arial" w:hAnsi="Arial" w:cs="Arial"/>
                <w:color w:val="38455B"/>
                <w:sz w:val="20"/>
                <w:szCs w:val="20"/>
                <w:shd w:val="clear" w:color="auto" w:fill="FFFFFF"/>
              </w:rPr>
              <w:t>2023 Coaching School and Convention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D3DF96C" w14:textId="4081BD15" w:rsidR="003F1168" w:rsidRDefault="003F1168" w:rsidP="003F1168">
            <w:r w:rsidRPr="006E417B">
              <w:rPr>
                <w:rFonts w:ascii="Arial" w:hAnsi="Arial" w:cs="Arial"/>
                <w:color w:val="38455B"/>
                <w:sz w:val="20"/>
                <w:szCs w:val="20"/>
                <w:shd w:val="clear" w:color="auto" w:fill="FFFFFF"/>
              </w:rPr>
              <w:t>2023 Coaching School and Convention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3BCB60F" w14:textId="4C3F9BF4" w:rsidR="003F1168" w:rsidRDefault="003F1168" w:rsidP="003F1168">
            <w:r w:rsidRPr="006E417B">
              <w:rPr>
                <w:rFonts w:ascii="Arial" w:hAnsi="Arial" w:cs="Arial"/>
                <w:color w:val="38455B"/>
                <w:sz w:val="20"/>
                <w:szCs w:val="20"/>
                <w:shd w:val="clear" w:color="auto" w:fill="FFFFFF"/>
              </w:rPr>
              <w:t>2023 Coaching School and Convention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AE59BCE" w14:textId="77777777" w:rsidR="003F1168" w:rsidRDefault="003F1168" w:rsidP="003F11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Summer Program</w:t>
            </w:r>
          </w:p>
          <w:p w14:paraId="65971409" w14:textId="77777777" w:rsidR="003F1168" w:rsidRDefault="003F1168" w:rsidP="003F11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Skill Day O  8:00-8:50 am</w:t>
            </w:r>
          </w:p>
          <w:p w14:paraId="6FE8942E" w14:textId="77777777" w:rsidR="003F1168" w:rsidRDefault="003F1168" w:rsidP="003F11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SC 9:-10:30 (Groups 2) 10:00-10:50 SC 11-12:30 pm</w:t>
            </w:r>
          </w:p>
          <w:p w14:paraId="609F0832" w14:textId="77777777" w:rsidR="003F1168" w:rsidRDefault="003F1168" w:rsidP="003F1168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8898CAA" w14:textId="77777777" w:rsidR="003F1168" w:rsidRDefault="003F1168" w:rsidP="003F11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Summer Program</w:t>
            </w:r>
          </w:p>
          <w:p w14:paraId="5FE63B95" w14:textId="77777777" w:rsidR="003F1168" w:rsidRDefault="003F1168" w:rsidP="003F11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Skill Day D 8:00-8:50 am</w:t>
            </w:r>
          </w:p>
          <w:p w14:paraId="1E88BD90" w14:textId="77777777" w:rsidR="003F1168" w:rsidRDefault="003F1168" w:rsidP="003F11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SC 9:-10:30 (Groups 2) 10:00-10:50 SC 11-12:30 pm</w:t>
            </w:r>
          </w:p>
          <w:p w14:paraId="0A2F811B" w14:textId="77777777" w:rsidR="003F1168" w:rsidRDefault="003F1168" w:rsidP="003F1168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35232AF" w14:textId="77777777" w:rsidR="003F1168" w:rsidRDefault="003F1168" w:rsidP="003F11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Summer Program</w:t>
            </w:r>
          </w:p>
          <w:p w14:paraId="236F225E" w14:textId="26A24E1D" w:rsidR="003F1168" w:rsidRDefault="003F1168" w:rsidP="003F11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Skill Day </w:t>
            </w:r>
            <w:r w:rsidR="00F33784">
              <w:rPr>
                <w:sz w:val="14"/>
                <w:szCs w:val="14"/>
              </w:rPr>
              <w:t>D</w:t>
            </w:r>
            <w:r>
              <w:rPr>
                <w:sz w:val="14"/>
                <w:szCs w:val="14"/>
              </w:rPr>
              <w:t xml:space="preserve">  8:00-8:50 am</w:t>
            </w:r>
          </w:p>
          <w:p w14:paraId="79862BDD" w14:textId="77777777" w:rsidR="003F1168" w:rsidRDefault="003F1168" w:rsidP="003F11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SC 9:-10:30 (Groups 2) 10:00-10:50 SC 11-12:30 pm</w:t>
            </w:r>
          </w:p>
          <w:p w14:paraId="4043A955" w14:textId="1C7466E2" w:rsidR="003F1168" w:rsidRDefault="003F1168" w:rsidP="003F1168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B439CCA" w14:textId="791904F5" w:rsidR="003F1168" w:rsidRDefault="003F1168" w:rsidP="003F1168">
            <w:r>
              <w:rPr>
                <w:sz w:val="48"/>
                <w:szCs w:val="48"/>
              </w:rPr>
              <w:t>OFF</w:t>
            </w:r>
          </w:p>
        </w:tc>
      </w:tr>
      <w:tr w:rsidR="003F1168" w14:paraId="17D85C8E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C4F59C1" w14:textId="343C17C3" w:rsidR="003F1168" w:rsidRDefault="003F1168" w:rsidP="003F1168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B333209" w14:textId="52E8ABBE" w:rsidR="003F1168" w:rsidRDefault="003F1168" w:rsidP="003F1168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6132C8E" w14:textId="08B98F4E" w:rsidR="003F1168" w:rsidRDefault="003F1168" w:rsidP="003F1168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8A120A5" w14:textId="59921F83" w:rsidR="003F1168" w:rsidRDefault="003F1168" w:rsidP="003F1168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86E4AB6" w14:textId="609E0DBC" w:rsidR="003F1168" w:rsidRDefault="003F1168" w:rsidP="003F1168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A34E9C2" w14:textId="3BC36E29" w:rsidR="003F1168" w:rsidRDefault="003F1168" w:rsidP="003F1168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AF86F73" w14:textId="086E8206" w:rsidR="003F1168" w:rsidRDefault="003F1168" w:rsidP="003F1168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3F1168" w14:paraId="21B93F9E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2637BE4" w14:textId="4FE01421" w:rsidR="003F1168" w:rsidRDefault="003F1168" w:rsidP="003F1168">
            <w:r>
              <w:rPr>
                <w:sz w:val="48"/>
                <w:szCs w:val="48"/>
              </w:rPr>
              <w:t>OFF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C494EE9" w14:textId="77777777" w:rsidR="003F1168" w:rsidRPr="00933016" w:rsidRDefault="003F1168" w:rsidP="003F1168">
            <w:pPr>
              <w:rPr>
                <w:b/>
                <w:sz w:val="16"/>
                <w:szCs w:val="16"/>
                <w:u w:val="single"/>
              </w:rPr>
            </w:pPr>
            <w:r w:rsidRPr="00933016">
              <w:rPr>
                <w:b/>
                <w:sz w:val="16"/>
                <w:szCs w:val="16"/>
                <w:u w:val="single"/>
              </w:rPr>
              <w:t>Coaches Meeting 9-4 pm</w:t>
            </w:r>
          </w:p>
          <w:p w14:paraId="6BE913DC" w14:textId="519C4383" w:rsidR="003F1168" w:rsidRPr="00933016" w:rsidRDefault="00794C42" w:rsidP="003F11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Middle School &amp; </w:t>
            </w:r>
            <w:r w:rsidR="003F1168" w:rsidRPr="00933016">
              <w:rPr>
                <w:sz w:val="16"/>
                <w:szCs w:val="16"/>
              </w:rPr>
              <w:t>9</w:t>
            </w:r>
            <w:r w:rsidR="003F1168" w:rsidRPr="00933016">
              <w:rPr>
                <w:sz w:val="16"/>
                <w:szCs w:val="16"/>
                <w:vertAlign w:val="superscript"/>
              </w:rPr>
              <w:t>th</w:t>
            </w:r>
            <w:r w:rsidR="003F1168" w:rsidRPr="00933016">
              <w:rPr>
                <w:sz w:val="16"/>
                <w:szCs w:val="16"/>
              </w:rPr>
              <w:t xml:space="preserve"> Grade F</w:t>
            </w:r>
            <w:r w:rsidR="003F1168">
              <w:rPr>
                <w:sz w:val="16"/>
                <w:szCs w:val="16"/>
              </w:rPr>
              <w:t>.</w:t>
            </w:r>
            <w:r w:rsidR="003F1168" w:rsidRPr="00933016">
              <w:rPr>
                <w:sz w:val="16"/>
                <w:szCs w:val="16"/>
              </w:rPr>
              <w:t xml:space="preserve"> Camp</w:t>
            </w:r>
            <w:r w:rsidR="003F1168">
              <w:rPr>
                <w:sz w:val="16"/>
                <w:szCs w:val="16"/>
              </w:rPr>
              <w:t xml:space="preserve"> </w:t>
            </w:r>
            <w:r w:rsidR="003F1168" w:rsidRPr="00933016">
              <w:rPr>
                <w:sz w:val="16"/>
                <w:szCs w:val="16"/>
              </w:rPr>
              <w:t>6:30-8:30</w:t>
            </w:r>
          </w:p>
          <w:p w14:paraId="0E9CC37F" w14:textId="77777777" w:rsidR="003F1168" w:rsidRDefault="003F1168" w:rsidP="003F1168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13C1FF3" w14:textId="77777777" w:rsidR="00794C42" w:rsidRPr="00933016" w:rsidRDefault="00794C42" w:rsidP="00794C42">
            <w:pPr>
              <w:rPr>
                <w:b/>
                <w:sz w:val="16"/>
                <w:szCs w:val="16"/>
                <w:u w:val="single"/>
              </w:rPr>
            </w:pPr>
            <w:r w:rsidRPr="00933016">
              <w:rPr>
                <w:b/>
                <w:sz w:val="16"/>
                <w:szCs w:val="16"/>
                <w:u w:val="single"/>
              </w:rPr>
              <w:t>Coaches Meeting 9-4 pm</w:t>
            </w:r>
          </w:p>
          <w:p w14:paraId="78F55241" w14:textId="77777777" w:rsidR="00794C42" w:rsidRPr="00933016" w:rsidRDefault="00794C42" w:rsidP="00794C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Middle School &amp; </w:t>
            </w:r>
            <w:r w:rsidRPr="00933016">
              <w:rPr>
                <w:sz w:val="16"/>
                <w:szCs w:val="16"/>
              </w:rPr>
              <w:t>9</w:t>
            </w:r>
            <w:r w:rsidRPr="00933016">
              <w:rPr>
                <w:sz w:val="16"/>
                <w:szCs w:val="16"/>
                <w:vertAlign w:val="superscript"/>
              </w:rPr>
              <w:t>th</w:t>
            </w:r>
            <w:r w:rsidRPr="00933016">
              <w:rPr>
                <w:sz w:val="16"/>
                <w:szCs w:val="16"/>
              </w:rPr>
              <w:t xml:space="preserve"> Grade F</w:t>
            </w:r>
            <w:r>
              <w:rPr>
                <w:sz w:val="16"/>
                <w:szCs w:val="16"/>
              </w:rPr>
              <w:t>.</w:t>
            </w:r>
            <w:r w:rsidRPr="00933016">
              <w:rPr>
                <w:sz w:val="16"/>
                <w:szCs w:val="16"/>
              </w:rPr>
              <w:t xml:space="preserve"> Camp</w:t>
            </w:r>
            <w:r>
              <w:rPr>
                <w:sz w:val="16"/>
                <w:szCs w:val="16"/>
              </w:rPr>
              <w:t xml:space="preserve"> </w:t>
            </w:r>
            <w:r w:rsidRPr="00933016">
              <w:rPr>
                <w:sz w:val="16"/>
                <w:szCs w:val="16"/>
              </w:rPr>
              <w:t>6:30-8:30</w:t>
            </w:r>
          </w:p>
          <w:p w14:paraId="3A83FABF" w14:textId="77777777" w:rsidR="003F1168" w:rsidRDefault="003F1168" w:rsidP="003F1168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661918E" w14:textId="77777777" w:rsidR="00794C42" w:rsidRPr="00933016" w:rsidRDefault="00794C42" w:rsidP="00794C42">
            <w:pPr>
              <w:rPr>
                <w:b/>
                <w:sz w:val="16"/>
                <w:szCs w:val="16"/>
                <w:u w:val="single"/>
              </w:rPr>
            </w:pPr>
            <w:r w:rsidRPr="00933016">
              <w:rPr>
                <w:b/>
                <w:sz w:val="16"/>
                <w:szCs w:val="16"/>
                <w:u w:val="single"/>
              </w:rPr>
              <w:t>Coaches Meeting 9-4 pm</w:t>
            </w:r>
          </w:p>
          <w:p w14:paraId="336122B4" w14:textId="77777777" w:rsidR="00794C42" w:rsidRPr="00933016" w:rsidRDefault="00794C42" w:rsidP="00794C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Middle School &amp; </w:t>
            </w:r>
            <w:r w:rsidRPr="00933016">
              <w:rPr>
                <w:sz w:val="16"/>
                <w:szCs w:val="16"/>
              </w:rPr>
              <w:t>9</w:t>
            </w:r>
            <w:r w:rsidRPr="00933016">
              <w:rPr>
                <w:sz w:val="16"/>
                <w:szCs w:val="16"/>
                <w:vertAlign w:val="superscript"/>
              </w:rPr>
              <w:t>th</w:t>
            </w:r>
            <w:r w:rsidRPr="00933016">
              <w:rPr>
                <w:sz w:val="16"/>
                <w:szCs w:val="16"/>
              </w:rPr>
              <w:t xml:space="preserve"> Grade F</w:t>
            </w:r>
            <w:r>
              <w:rPr>
                <w:sz w:val="16"/>
                <w:szCs w:val="16"/>
              </w:rPr>
              <w:t>.</w:t>
            </w:r>
            <w:r w:rsidRPr="00933016">
              <w:rPr>
                <w:sz w:val="16"/>
                <w:szCs w:val="16"/>
              </w:rPr>
              <w:t xml:space="preserve"> Camp</w:t>
            </w:r>
            <w:r>
              <w:rPr>
                <w:sz w:val="16"/>
                <w:szCs w:val="16"/>
              </w:rPr>
              <w:t xml:space="preserve"> </w:t>
            </w:r>
            <w:r w:rsidRPr="00933016">
              <w:rPr>
                <w:sz w:val="16"/>
                <w:szCs w:val="16"/>
              </w:rPr>
              <w:t>6:30-8:30</w:t>
            </w:r>
          </w:p>
          <w:p w14:paraId="59EED073" w14:textId="77777777" w:rsidR="003F1168" w:rsidRDefault="003F1168" w:rsidP="00794C42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E68000E" w14:textId="77777777" w:rsidR="003F1168" w:rsidRDefault="003F1168" w:rsidP="003F1168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6D6F745" w14:textId="4E1F1262" w:rsidR="003F1168" w:rsidRDefault="003F1168" w:rsidP="003F1168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FD8F844" w14:textId="77777777" w:rsidR="003F1168" w:rsidRDefault="003F1168" w:rsidP="003F1168"/>
        </w:tc>
      </w:tr>
      <w:tr w:rsidR="003F1168" w14:paraId="1CBE0F67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5ACA4DFD" w14:textId="0BC87D71" w:rsidR="003F1168" w:rsidRDefault="003F1168" w:rsidP="003F1168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29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E1EC897" w14:textId="53DC4E7D" w:rsidR="003F1168" w:rsidRDefault="003F1168" w:rsidP="003F1168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E020EFE" w14:textId="77777777" w:rsidR="003F1168" w:rsidRDefault="003F1168" w:rsidP="003F1168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005DA59" w14:textId="77777777" w:rsidR="003F1168" w:rsidRDefault="003F1168" w:rsidP="003F1168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B966B64" w14:textId="77777777" w:rsidR="003F1168" w:rsidRDefault="003F1168" w:rsidP="003F1168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4A293C0" w14:textId="77777777" w:rsidR="003F1168" w:rsidRDefault="003F1168" w:rsidP="003F1168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C0AFDFA" w14:textId="77777777" w:rsidR="003F1168" w:rsidRDefault="003F1168" w:rsidP="003F1168">
            <w:pPr>
              <w:pStyle w:val="Dates"/>
            </w:pPr>
          </w:p>
        </w:tc>
      </w:tr>
      <w:tr w:rsidR="003F1168" w14:paraId="586A59BC" w14:textId="77777777" w:rsidTr="002F6E35">
        <w:trPr>
          <w:trHeight w:hRule="exact" w:val="907"/>
        </w:trPr>
        <w:tc>
          <w:tcPr>
            <w:tcW w:w="2054" w:type="dxa"/>
          </w:tcPr>
          <w:p w14:paraId="4261A302" w14:textId="77777777" w:rsidR="003F1168" w:rsidRDefault="003F1168" w:rsidP="003F1168"/>
        </w:tc>
        <w:tc>
          <w:tcPr>
            <w:tcW w:w="2055" w:type="dxa"/>
          </w:tcPr>
          <w:p w14:paraId="36B74D3B" w14:textId="77777777" w:rsidR="003F1168" w:rsidRDefault="003F1168" w:rsidP="003F1168"/>
        </w:tc>
        <w:tc>
          <w:tcPr>
            <w:tcW w:w="2055" w:type="dxa"/>
          </w:tcPr>
          <w:p w14:paraId="311AB18B" w14:textId="77777777" w:rsidR="003F1168" w:rsidRDefault="003F1168" w:rsidP="003F1168"/>
        </w:tc>
        <w:tc>
          <w:tcPr>
            <w:tcW w:w="2055" w:type="dxa"/>
          </w:tcPr>
          <w:p w14:paraId="6819E48E" w14:textId="77777777" w:rsidR="003F1168" w:rsidRDefault="003F1168" w:rsidP="003F1168"/>
        </w:tc>
        <w:tc>
          <w:tcPr>
            <w:tcW w:w="2055" w:type="dxa"/>
          </w:tcPr>
          <w:p w14:paraId="44620B3B" w14:textId="77777777" w:rsidR="003F1168" w:rsidRDefault="003F1168" w:rsidP="003F1168"/>
        </w:tc>
        <w:tc>
          <w:tcPr>
            <w:tcW w:w="2055" w:type="dxa"/>
          </w:tcPr>
          <w:p w14:paraId="0055A2A4" w14:textId="77777777" w:rsidR="003F1168" w:rsidRDefault="003F1168" w:rsidP="003F1168"/>
        </w:tc>
        <w:tc>
          <w:tcPr>
            <w:tcW w:w="2055" w:type="dxa"/>
          </w:tcPr>
          <w:p w14:paraId="704D16A3" w14:textId="77777777" w:rsidR="003F1168" w:rsidRDefault="003F1168" w:rsidP="003F1168"/>
        </w:tc>
      </w:tr>
    </w:tbl>
    <w:p w14:paraId="03016687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4C24C" w14:textId="77777777" w:rsidR="006C4195" w:rsidRDefault="006C4195">
      <w:pPr>
        <w:spacing w:before="0" w:after="0"/>
      </w:pPr>
      <w:r>
        <w:separator/>
      </w:r>
    </w:p>
  </w:endnote>
  <w:endnote w:type="continuationSeparator" w:id="0">
    <w:p w14:paraId="0DA4BC5A" w14:textId="77777777" w:rsidR="006C4195" w:rsidRDefault="006C419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EF1B3" w14:textId="77777777" w:rsidR="006C4195" w:rsidRDefault="006C4195">
      <w:pPr>
        <w:spacing w:before="0" w:after="0"/>
      </w:pPr>
      <w:r>
        <w:separator/>
      </w:r>
    </w:p>
  </w:footnote>
  <w:footnote w:type="continuationSeparator" w:id="0">
    <w:p w14:paraId="46C2E521" w14:textId="77777777" w:rsidR="006C4195" w:rsidRDefault="006C419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7/31/2024"/>
    <w:docVar w:name="MonthStart" w:val="7/1/2024"/>
    <w:docVar w:name="ShowDynamicGuides" w:val="1"/>
    <w:docVar w:name="ShowMarginGuides" w:val="0"/>
    <w:docVar w:name="ShowOutlines" w:val="0"/>
    <w:docVar w:name="ShowStaticGuides" w:val="0"/>
  </w:docVars>
  <w:rsids>
    <w:rsidRoot w:val="001029F4"/>
    <w:rsid w:val="00014DFB"/>
    <w:rsid w:val="00056814"/>
    <w:rsid w:val="0006779F"/>
    <w:rsid w:val="000855E7"/>
    <w:rsid w:val="000A1519"/>
    <w:rsid w:val="000A20FE"/>
    <w:rsid w:val="001029F4"/>
    <w:rsid w:val="0011772B"/>
    <w:rsid w:val="00146C29"/>
    <w:rsid w:val="001A52F2"/>
    <w:rsid w:val="001D1B4B"/>
    <w:rsid w:val="00224C83"/>
    <w:rsid w:val="0022773D"/>
    <w:rsid w:val="00241ABF"/>
    <w:rsid w:val="0024367D"/>
    <w:rsid w:val="0027720C"/>
    <w:rsid w:val="002E2142"/>
    <w:rsid w:val="002E70C3"/>
    <w:rsid w:val="002F6E35"/>
    <w:rsid w:val="003164F1"/>
    <w:rsid w:val="0031765F"/>
    <w:rsid w:val="00390549"/>
    <w:rsid w:val="003D7DDA"/>
    <w:rsid w:val="003E6EA6"/>
    <w:rsid w:val="003F1168"/>
    <w:rsid w:val="00422AA6"/>
    <w:rsid w:val="004373F6"/>
    <w:rsid w:val="00454FED"/>
    <w:rsid w:val="00482E2D"/>
    <w:rsid w:val="00492EA2"/>
    <w:rsid w:val="004C5B17"/>
    <w:rsid w:val="004F2DE0"/>
    <w:rsid w:val="00502B5C"/>
    <w:rsid w:val="00510B20"/>
    <w:rsid w:val="005562FE"/>
    <w:rsid w:val="00590A6C"/>
    <w:rsid w:val="006203F2"/>
    <w:rsid w:val="00647FB4"/>
    <w:rsid w:val="006807D0"/>
    <w:rsid w:val="006C4195"/>
    <w:rsid w:val="006C5BD9"/>
    <w:rsid w:val="006E0A00"/>
    <w:rsid w:val="006F4D17"/>
    <w:rsid w:val="006F5CFB"/>
    <w:rsid w:val="007564A4"/>
    <w:rsid w:val="00771457"/>
    <w:rsid w:val="007766C8"/>
    <w:rsid w:val="007777B1"/>
    <w:rsid w:val="00794C42"/>
    <w:rsid w:val="007A49F2"/>
    <w:rsid w:val="007C02EF"/>
    <w:rsid w:val="00861136"/>
    <w:rsid w:val="00874C9A"/>
    <w:rsid w:val="0088075A"/>
    <w:rsid w:val="0088084A"/>
    <w:rsid w:val="008832D5"/>
    <w:rsid w:val="008F4E7B"/>
    <w:rsid w:val="009035F5"/>
    <w:rsid w:val="00935946"/>
    <w:rsid w:val="00944085"/>
    <w:rsid w:val="00946A27"/>
    <w:rsid w:val="00964D86"/>
    <w:rsid w:val="00964ED8"/>
    <w:rsid w:val="00967E1C"/>
    <w:rsid w:val="00993F0A"/>
    <w:rsid w:val="009A0FFF"/>
    <w:rsid w:val="009E5F99"/>
    <w:rsid w:val="00A4654E"/>
    <w:rsid w:val="00A73BBF"/>
    <w:rsid w:val="00A95FF2"/>
    <w:rsid w:val="00AB29FA"/>
    <w:rsid w:val="00B20298"/>
    <w:rsid w:val="00B5242E"/>
    <w:rsid w:val="00B55AD3"/>
    <w:rsid w:val="00B70858"/>
    <w:rsid w:val="00B8151A"/>
    <w:rsid w:val="00BD2997"/>
    <w:rsid w:val="00BF54B8"/>
    <w:rsid w:val="00C20094"/>
    <w:rsid w:val="00C50432"/>
    <w:rsid w:val="00C546EF"/>
    <w:rsid w:val="00C62769"/>
    <w:rsid w:val="00C71D73"/>
    <w:rsid w:val="00C7735D"/>
    <w:rsid w:val="00C92A68"/>
    <w:rsid w:val="00C957F2"/>
    <w:rsid w:val="00CB1C1C"/>
    <w:rsid w:val="00CB48AE"/>
    <w:rsid w:val="00D05519"/>
    <w:rsid w:val="00D17693"/>
    <w:rsid w:val="00D4667F"/>
    <w:rsid w:val="00D93007"/>
    <w:rsid w:val="00DA28B0"/>
    <w:rsid w:val="00DB2D16"/>
    <w:rsid w:val="00DC01B2"/>
    <w:rsid w:val="00DF051F"/>
    <w:rsid w:val="00DF32DE"/>
    <w:rsid w:val="00E02644"/>
    <w:rsid w:val="00E323D9"/>
    <w:rsid w:val="00E525E9"/>
    <w:rsid w:val="00E54E11"/>
    <w:rsid w:val="00E5647D"/>
    <w:rsid w:val="00E97D15"/>
    <w:rsid w:val="00EA1691"/>
    <w:rsid w:val="00EA2EAD"/>
    <w:rsid w:val="00EB320B"/>
    <w:rsid w:val="00EE4AB1"/>
    <w:rsid w:val="00EF791D"/>
    <w:rsid w:val="00F00279"/>
    <w:rsid w:val="00F33784"/>
    <w:rsid w:val="00F47FA8"/>
    <w:rsid w:val="00F63829"/>
    <w:rsid w:val="00F9089C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0A4492"/>
  <w15:docId w15:val="{66B92A22-02DD-4680-A43B-9B9C0838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zar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B0F7D88C4BD448DA89FB540BA5BF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102FC-5975-4A2B-8FDD-69C1B78D57B0}"/>
      </w:docPartPr>
      <w:docPartBody>
        <w:p w:rsidR="00B64807" w:rsidRDefault="00AB03FD">
          <w:pPr>
            <w:pStyle w:val="4B0F7D88C4BD448DA89FB540BA5BF80B"/>
          </w:pPr>
          <w:r>
            <w:t>Sunday</w:t>
          </w:r>
        </w:p>
      </w:docPartBody>
    </w:docPart>
    <w:docPart>
      <w:docPartPr>
        <w:name w:val="E6C4C83E57C5433EA5BBD5191A2F7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E82F7-CFA6-425E-BD8B-8158A07613A5}"/>
      </w:docPartPr>
      <w:docPartBody>
        <w:p w:rsidR="00B64807" w:rsidRDefault="00AB03FD">
          <w:pPr>
            <w:pStyle w:val="E6C4C83E57C5433EA5BBD5191A2F755E"/>
          </w:pPr>
          <w:r>
            <w:t>Monday</w:t>
          </w:r>
        </w:p>
      </w:docPartBody>
    </w:docPart>
    <w:docPart>
      <w:docPartPr>
        <w:name w:val="798994DC9EFE4F11B8632701D6E66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32479-25E1-4859-A705-02FD4ACA7559}"/>
      </w:docPartPr>
      <w:docPartBody>
        <w:p w:rsidR="00B64807" w:rsidRDefault="00AB03FD">
          <w:pPr>
            <w:pStyle w:val="798994DC9EFE4F11B8632701D6E66D06"/>
          </w:pPr>
          <w:r>
            <w:t>Tuesday</w:t>
          </w:r>
        </w:p>
      </w:docPartBody>
    </w:docPart>
    <w:docPart>
      <w:docPartPr>
        <w:name w:val="025E668051754683A3B1214D13D08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AD385-1508-47B1-8694-D51059D33022}"/>
      </w:docPartPr>
      <w:docPartBody>
        <w:p w:rsidR="00B64807" w:rsidRDefault="00AB03FD">
          <w:pPr>
            <w:pStyle w:val="025E668051754683A3B1214D13D08393"/>
          </w:pPr>
          <w:r>
            <w:t>Wednesday</w:t>
          </w:r>
        </w:p>
      </w:docPartBody>
    </w:docPart>
    <w:docPart>
      <w:docPartPr>
        <w:name w:val="A5AB0BAF6D2C4BC3AEB75C057EC1F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EDB33-237E-4C70-B794-D2568E4E6315}"/>
      </w:docPartPr>
      <w:docPartBody>
        <w:p w:rsidR="00B64807" w:rsidRDefault="00AB03FD">
          <w:pPr>
            <w:pStyle w:val="A5AB0BAF6D2C4BC3AEB75C057EC1F6AA"/>
          </w:pPr>
          <w:r>
            <w:t>Thursday</w:t>
          </w:r>
        </w:p>
      </w:docPartBody>
    </w:docPart>
    <w:docPart>
      <w:docPartPr>
        <w:name w:val="0D2BBBFC616F47828D84B3B6A83E5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3816E-6881-4C3A-9FA2-87BF4C241B81}"/>
      </w:docPartPr>
      <w:docPartBody>
        <w:p w:rsidR="00B64807" w:rsidRDefault="00AB03FD">
          <w:pPr>
            <w:pStyle w:val="0D2BBBFC616F47828D84B3B6A83E59B5"/>
          </w:pPr>
          <w:r>
            <w:t>Friday</w:t>
          </w:r>
        </w:p>
      </w:docPartBody>
    </w:docPart>
    <w:docPart>
      <w:docPartPr>
        <w:name w:val="0C206FED05B3484988FF01EB0E8FF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754F5-F189-4733-8C2F-305D232C94E5}"/>
      </w:docPartPr>
      <w:docPartBody>
        <w:p w:rsidR="00B64807" w:rsidRDefault="00AB03FD">
          <w:pPr>
            <w:pStyle w:val="0C206FED05B3484988FF01EB0E8FF124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FD"/>
    <w:rsid w:val="000F4C39"/>
    <w:rsid w:val="001030DD"/>
    <w:rsid w:val="00135E35"/>
    <w:rsid w:val="001568F4"/>
    <w:rsid w:val="00176F33"/>
    <w:rsid w:val="00244283"/>
    <w:rsid w:val="00284E49"/>
    <w:rsid w:val="002E5937"/>
    <w:rsid w:val="003D5DE3"/>
    <w:rsid w:val="00475BC7"/>
    <w:rsid w:val="00497554"/>
    <w:rsid w:val="00525D58"/>
    <w:rsid w:val="00590ABB"/>
    <w:rsid w:val="00701C4F"/>
    <w:rsid w:val="00726275"/>
    <w:rsid w:val="00803418"/>
    <w:rsid w:val="009F2797"/>
    <w:rsid w:val="00A346E9"/>
    <w:rsid w:val="00A55EF9"/>
    <w:rsid w:val="00AA1675"/>
    <w:rsid w:val="00AB03FD"/>
    <w:rsid w:val="00AD72A5"/>
    <w:rsid w:val="00B64807"/>
    <w:rsid w:val="00B65CAC"/>
    <w:rsid w:val="00B968FE"/>
    <w:rsid w:val="00BF71DA"/>
    <w:rsid w:val="00C73F9B"/>
    <w:rsid w:val="00CF3781"/>
    <w:rsid w:val="00D80B92"/>
    <w:rsid w:val="00DA3996"/>
    <w:rsid w:val="00DA71E7"/>
    <w:rsid w:val="00DB250A"/>
    <w:rsid w:val="00F5007B"/>
    <w:rsid w:val="00F7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0F7D88C4BD448DA89FB540BA5BF80B">
    <w:name w:val="4B0F7D88C4BD448DA89FB540BA5BF80B"/>
  </w:style>
  <w:style w:type="paragraph" w:customStyle="1" w:styleId="E6C4C83E57C5433EA5BBD5191A2F755E">
    <w:name w:val="E6C4C83E57C5433EA5BBD5191A2F755E"/>
  </w:style>
  <w:style w:type="paragraph" w:customStyle="1" w:styleId="798994DC9EFE4F11B8632701D6E66D06">
    <w:name w:val="798994DC9EFE4F11B8632701D6E66D06"/>
  </w:style>
  <w:style w:type="paragraph" w:customStyle="1" w:styleId="025E668051754683A3B1214D13D08393">
    <w:name w:val="025E668051754683A3B1214D13D08393"/>
  </w:style>
  <w:style w:type="paragraph" w:customStyle="1" w:styleId="A5AB0BAF6D2C4BC3AEB75C057EC1F6AA">
    <w:name w:val="A5AB0BAF6D2C4BC3AEB75C057EC1F6AA"/>
  </w:style>
  <w:style w:type="paragraph" w:customStyle="1" w:styleId="0D2BBBFC616F47828D84B3B6A83E59B5">
    <w:name w:val="0D2BBBFC616F47828D84B3B6A83E59B5"/>
  </w:style>
  <w:style w:type="paragraph" w:customStyle="1" w:styleId="0C206FED05B3484988FF01EB0E8FF124">
    <w:name w:val="0C206FED05B3484988FF01EB0E8FF1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4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J. Ezar</dc:creator>
  <cp:keywords/>
  <dc:description/>
  <cp:lastModifiedBy>Eric J. Ezar</cp:lastModifiedBy>
  <cp:revision>8</cp:revision>
  <cp:lastPrinted>2023-05-25T18:15:00Z</cp:lastPrinted>
  <dcterms:created xsi:type="dcterms:W3CDTF">2024-02-10T00:39:00Z</dcterms:created>
  <dcterms:modified xsi:type="dcterms:W3CDTF">2024-05-21T18:08:00Z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2018-05-07T07:44:01.6106168Z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